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BA" w:rsidRPr="00BC7CBE" w:rsidRDefault="008B6BBA" w:rsidP="00C4770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硕士生代表陈青山在</w:t>
      </w:r>
      <w:r w:rsidRPr="00BC7CBE">
        <w:rPr>
          <w:rFonts w:hint="eastAsia"/>
          <w:sz w:val="28"/>
          <w:szCs w:val="28"/>
        </w:rPr>
        <w:t>毕业典礼</w:t>
      </w:r>
      <w:r>
        <w:rPr>
          <w:rFonts w:hint="eastAsia"/>
          <w:sz w:val="28"/>
          <w:szCs w:val="28"/>
        </w:rPr>
        <w:t>上的发言</w:t>
      </w:r>
    </w:p>
    <w:p w:rsidR="008B6BBA" w:rsidRPr="00BC7CBE" w:rsidRDefault="008B6BBA" w:rsidP="00FC0DAC">
      <w:pPr>
        <w:spacing w:line="380" w:lineRule="exact"/>
        <w:rPr>
          <w:sz w:val="28"/>
          <w:szCs w:val="28"/>
        </w:rPr>
      </w:pPr>
      <w:r w:rsidRPr="00BC7CBE">
        <w:rPr>
          <w:rFonts w:hint="eastAsia"/>
          <w:sz w:val="28"/>
          <w:szCs w:val="28"/>
        </w:rPr>
        <w:t>尊敬的各位领导、各位老师、亲爱的同学们：</w:t>
      </w:r>
    </w:p>
    <w:p w:rsidR="008B6BBA" w:rsidRPr="00BC7CBE" w:rsidRDefault="008B6BBA" w:rsidP="00021F2D">
      <w:pPr>
        <w:spacing w:line="380" w:lineRule="exact"/>
        <w:ind w:firstLineChars="200" w:firstLine="560"/>
        <w:rPr>
          <w:sz w:val="28"/>
          <w:szCs w:val="28"/>
        </w:rPr>
      </w:pPr>
      <w:r w:rsidRPr="00BC7CBE">
        <w:rPr>
          <w:rFonts w:hint="eastAsia"/>
          <w:sz w:val="28"/>
          <w:szCs w:val="28"/>
        </w:rPr>
        <w:t>大家上午好！</w:t>
      </w:r>
    </w:p>
    <w:p w:rsidR="008B6BBA" w:rsidRPr="00BC7CBE" w:rsidRDefault="008B6BBA" w:rsidP="00021F2D">
      <w:pPr>
        <w:spacing w:line="380" w:lineRule="exact"/>
        <w:ind w:firstLineChars="200" w:firstLine="560"/>
        <w:rPr>
          <w:sz w:val="28"/>
          <w:szCs w:val="28"/>
        </w:rPr>
      </w:pPr>
      <w:r w:rsidRPr="00BC7CBE">
        <w:rPr>
          <w:rFonts w:hint="eastAsia"/>
          <w:sz w:val="28"/>
          <w:szCs w:val="28"/>
        </w:rPr>
        <w:t>我是华中师范大学公共管理学院</w:t>
      </w:r>
      <w:r w:rsidRPr="00BC7CBE">
        <w:rPr>
          <w:sz w:val="28"/>
          <w:szCs w:val="28"/>
        </w:rPr>
        <w:t>2012</w:t>
      </w:r>
      <w:r w:rsidRPr="00BC7CBE">
        <w:rPr>
          <w:rFonts w:hint="eastAsia"/>
          <w:sz w:val="28"/>
          <w:szCs w:val="28"/>
        </w:rPr>
        <w:t>级毕业生陈青山。在这庄严的毕业典礼上，能作为学院学术型毕业研究生代表发言，我深感荣幸。</w:t>
      </w:r>
    </w:p>
    <w:p w:rsidR="008B6BBA" w:rsidRPr="00BC7CBE" w:rsidRDefault="008B6BBA" w:rsidP="00021F2D">
      <w:pPr>
        <w:spacing w:line="380" w:lineRule="exact"/>
        <w:ind w:firstLineChars="200" w:firstLine="560"/>
        <w:rPr>
          <w:sz w:val="28"/>
          <w:szCs w:val="28"/>
        </w:rPr>
      </w:pPr>
      <w:r w:rsidRPr="00BC7CBE">
        <w:rPr>
          <w:rFonts w:hint="eastAsia"/>
          <w:sz w:val="28"/>
          <w:szCs w:val="28"/>
        </w:rPr>
        <w:t>三年前，我与大家一样，怀着喜悦的心情来到南湖之滨的桂子山，开始了硕士研究生的学习生涯。尽管三年的时间并不长，但在这里</w:t>
      </w:r>
      <w:r>
        <w:rPr>
          <w:rFonts w:hint="eastAsia"/>
          <w:sz w:val="28"/>
          <w:szCs w:val="28"/>
        </w:rPr>
        <w:t>与大家</w:t>
      </w:r>
      <w:r w:rsidRPr="00BC7CBE">
        <w:rPr>
          <w:rFonts w:hint="eastAsia"/>
          <w:sz w:val="28"/>
          <w:szCs w:val="28"/>
        </w:rPr>
        <w:t>共同的学习生活却是我一生中最难忘的经历。临别之际，面对母校，相信在座的各位同学都和我一样，涌动在心底里的是对三年学习生活的点滴回忆、对母校培育之恩的无限感激和对这片知识沃土的眷恋之情。三年的学习生活沉淀了太多值得我们回味的故事和情景。忘不了母校夏日里繁茂的绿树、秋天里金黄的落叶，忘不了众多高校学子口口相传的“爱在华师”，忘不了我们管理学院</w:t>
      </w:r>
      <w:r w:rsidRPr="00BC7CBE">
        <w:rPr>
          <w:rFonts w:ascii="Times New Roman" w:hAnsi="Times New Roman"/>
          <w:sz w:val="28"/>
          <w:szCs w:val="28"/>
        </w:rPr>
        <w:t>101</w:t>
      </w:r>
      <w:r w:rsidRPr="00BC7CBE">
        <w:rPr>
          <w:rFonts w:ascii="Times New Roman" w:hAnsi="Times New Roman" w:hint="eastAsia"/>
          <w:sz w:val="28"/>
          <w:szCs w:val="28"/>
        </w:rPr>
        <w:t>、</w:t>
      </w:r>
      <w:r w:rsidRPr="00BC7CBE">
        <w:rPr>
          <w:rFonts w:ascii="Times New Roman" w:hAnsi="Times New Roman"/>
          <w:sz w:val="28"/>
          <w:szCs w:val="28"/>
        </w:rPr>
        <w:t>102</w:t>
      </w:r>
      <w:r w:rsidRPr="00BC7CBE">
        <w:rPr>
          <w:rFonts w:hint="eastAsia"/>
          <w:sz w:val="28"/>
          <w:szCs w:val="28"/>
        </w:rPr>
        <w:t>教室，忘不了老师们的谆谆教诲，忘不了</w:t>
      </w:r>
      <w:r>
        <w:rPr>
          <w:rFonts w:hint="eastAsia"/>
          <w:sz w:val="28"/>
          <w:szCs w:val="28"/>
        </w:rPr>
        <w:t>深厚的</w:t>
      </w:r>
      <w:r w:rsidRPr="00BC7CBE">
        <w:rPr>
          <w:rFonts w:hint="eastAsia"/>
          <w:sz w:val="28"/>
          <w:szCs w:val="28"/>
        </w:rPr>
        <w:t>同窗情谊。</w:t>
      </w:r>
    </w:p>
    <w:p w:rsidR="008B6BBA" w:rsidRPr="00BC7CBE" w:rsidRDefault="008B6BBA" w:rsidP="00021F2D">
      <w:pPr>
        <w:spacing w:line="380" w:lineRule="exact"/>
        <w:ind w:firstLineChars="200" w:firstLine="560"/>
        <w:rPr>
          <w:rFonts w:ascii="宋体"/>
          <w:sz w:val="28"/>
          <w:szCs w:val="28"/>
        </w:rPr>
      </w:pPr>
      <w:r w:rsidRPr="00BC7CBE">
        <w:rPr>
          <w:rFonts w:hint="eastAsia"/>
          <w:sz w:val="28"/>
          <w:szCs w:val="28"/>
        </w:rPr>
        <w:t>在硕士求学阶段，我有幸拜入张立荣教授门下。</w:t>
      </w:r>
      <w:r w:rsidRPr="00BC7CBE">
        <w:rPr>
          <w:rFonts w:ascii="宋体" w:hAnsi="宋体" w:hint="eastAsia"/>
          <w:sz w:val="28"/>
          <w:szCs w:val="28"/>
        </w:rPr>
        <w:t>三年来，张老师的谆谆教诲使我受益匪浅，张老师的无私关怀让我感动不已。一直以来，张老师的为人、治学和处事都是我学习的榜样。他渊博的学识、严谨的授课、旺盛的精力、高尚的品格、卓越的见识、豁达的胸襟总能给人一种号召力和感染力。在此，谨向张老师致以最诚挚的感谢。</w:t>
      </w:r>
    </w:p>
    <w:p w:rsidR="008B6BBA" w:rsidRPr="00BC7CBE" w:rsidRDefault="008B6BBA" w:rsidP="00021F2D">
      <w:pPr>
        <w:spacing w:line="380" w:lineRule="exact"/>
        <w:ind w:firstLineChars="200" w:firstLine="560"/>
        <w:rPr>
          <w:sz w:val="28"/>
          <w:szCs w:val="28"/>
        </w:rPr>
      </w:pPr>
      <w:r w:rsidRPr="00BC7CBE">
        <w:rPr>
          <w:rFonts w:hint="eastAsia"/>
          <w:sz w:val="28"/>
          <w:szCs w:val="28"/>
        </w:rPr>
        <w:t>在华师管院学习的三年，我亲身感受到学校的发展与壮大，见证了本部楼群的焕然一新，教学设施</w:t>
      </w:r>
      <w:r>
        <w:rPr>
          <w:rFonts w:hint="eastAsia"/>
          <w:sz w:val="28"/>
          <w:szCs w:val="28"/>
        </w:rPr>
        <w:t>愈发</w:t>
      </w:r>
      <w:r w:rsidRPr="00BC7CBE">
        <w:rPr>
          <w:rFonts w:hint="eastAsia"/>
          <w:sz w:val="28"/>
          <w:szCs w:val="28"/>
        </w:rPr>
        <w:t>先进，学习环境</w:t>
      </w:r>
      <w:r>
        <w:rPr>
          <w:rFonts w:hint="eastAsia"/>
          <w:sz w:val="28"/>
          <w:szCs w:val="28"/>
        </w:rPr>
        <w:t>亦愈发</w:t>
      </w:r>
      <w:r w:rsidRPr="00BC7CBE">
        <w:rPr>
          <w:rFonts w:hint="eastAsia"/>
          <w:sz w:val="28"/>
          <w:szCs w:val="28"/>
        </w:rPr>
        <w:t>优越。学校、学院举办的各类学术会议和论坛不仅极大地开阔了我们的视野，更为我们提供了宽广的交流平台。研究生会举办的各项活动不仅极大地丰富了我们的学习生活，更为我们的全面发展提供了良好的锻炼平台。三年的专业</w:t>
      </w:r>
      <w:r>
        <w:rPr>
          <w:rFonts w:hint="eastAsia"/>
          <w:sz w:val="28"/>
          <w:szCs w:val="28"/>
        </w:rPr>
        <w:t>学习，除了学到专业知识</w:t>
      </w:r>
      <w:r w:rsidRPr="00BC7CBE">
        <w:rPr>
          <w:rFonts w:hint="eastAsia"/>
          <w:sz w:val="28"/>
          <w:szCs w:val="28"/>
        </w:rPr>
        <w:t>，更重要的是，我们能用更为客观的态度和独立的思考来观察这个复杂的世界，处理我们生活中遇到的种种问题，指导我们前行的方向。三年来，我们在“求实创新，立德树人”校训的浸润下不断成长。</w:t>
      </w:r>
    </w:p>
    <w:p w:rsidR="008B6BBA" w:rsidRPr="00BC7CBE" w:rsidRDefault="008B6BBA" w:rsidP="00021F2D">
      <w:pPr>
        <w:spacing w:line="380" w:lineRule="exact"/>
        <w:ind w:firstLineChars="200" w:firstLine="560"/>
        <w:rPr>
          <w:sz w:val="28"/>
          <w:szCs w:val="28"/>
        </w:rPr>
      </w:pPr>
      <w:r w:rsidRPr="00BC7CBE">
        <w:rPr>
          <w:rFonts w:hint="eastAsia"/>
          <w:sz w:val="28"/>
          <w:szCs w:val="28"/>
        </w:rPr>
        <w:t>今天，我们齐聚在巍巍的科学会堂共庆我们的成长；明天，我们奔走在世界的各个角落创造华师人的辉煌。站在离别的当口，拎着装满知识的行囊，即将离开美丽的校园，走向社会，奔向明天，心中的激动和感慨无法言表。借此机会，请允许我用三个词描绘我们此刻的心情：感恩、启航和祝福。</w:t>
      </w:r>
    </w:p>
    <w:p w:rsidR="008B6BBA" w:rsidRPr="00BC7CBE" w:rsidRDefault="008B6BBA" w:rsidP="00021F2D">
      <w:pPr>
        <w:spacing w:line="380" w:lineRule="exact"/>
        <w:ind w:firstLineChars="200" w:firstLine="560"/>
        <w:rPr>
          <w:sz w:val="28"/>
          <w:szCs w:val="28"/>
        </w:rPr>
      </w:pPr>
      <w:r w:rsidRPr="00BC7CBE">
        <w:rPr>
          <w:rFonts w:hint="eastAsia"/>
          <w:sz w:val="28"/>
          <w:szCs w:val="28"/>
        </w:rPr>
        <w:t>首先是</w:t>
      </w:r>
      <w:r>
        <w:rPr>
          <w:rFonts w:hint="eastAsia"/>
          <w:sz w:val="28"/>
          <w:szCs w:val="28"/>
        </w:rPr>
        <w:t>感恩</w:t>
      </w:r>
      <w:r w:rsidRPr="00BC7CBE">
        <w:rPr>
          <w:rFonts w:hint="eastAsia"/>
          <w:sz w:val="28"/>
          <w:szCs w:val="28"/>
        </w:rPr>
        <w:t>。感谢母校，是您教会了我们在以后的人生道路上要坚持忠诚与刚毅。感谢学院，是您为我们创造了优良的学习环境，使我们能够更加舒心地学习。感谢学院各位</w:t>
      </w:r>
      <w:r>
        <w:rPr>
          <w:rFonts w:hint="eastAsia"/>
          <w:sz w:val="28"/>
          <w:szCs w:val="28"/>
        </w:rPr>
        <w:t>老师</w:t>
      </w:r>
      <w:r w:rsidRPr="00BC7CBE">
        <w:rPr>
          <w:rFonts w:hint="eastAsia"/>
          <w:sz w:val="28"/>
          <w:szCs w:val="28"/>
        </w:rPr>
        <w:t>，您们以严谨的治学态度、前沿的学术思想、进取的科研精神，引领着我们在科学研究的道路上</w:t>
      </w:r>
      <w:r>
        <w:rPr>
          <w:rFonts w:hint="eastAsia"/>
          <w:sz w:val="28"/>
          <w:szCs w:val="28"/>
        </w:rPr>
        <w:t>阔步</w:t>
      </w:r>
      <w:r w:rsidRPr="00BC7CBE">
        <w:rPr>
          <w:rFonts w:hint="eastAsia"/>
          <w:sz w:val="28"/>
          <w:szCs w:val="28"/>
        </w:rPr>
        <w:t>前行。感谢我们的父母、亲人和所有关心我们的人们，正因为你们的辛勤付出和无私帮助我们才得以展翅飞翔。虽然我们毕业了，但我们始终会关心并关注着母校和学院的发展，用我们的实际行动为学校和学院争光！</w:t>
      </w:r>
    </w:p>
    <w:p w:rsidR="008B6BBA" w:rsidRPr="00BC7CBE" w:rsidRDefault="008B6BBA" w:rsidP="00021F2D">
      <w:pPr>
        <w:spacing w:line="380" w:lineRule="exact"/>
        <w:ind w:firstLineChars="200" w:firstLine="560"/>
        <w:rPr>
          <w:sz w:val="28"/>
          <w:szCs w:val="28"/>
        </w:rPr>
      </w:pPr>
      <w:r w:rsidRPr="00BC7CBE">
        <w:rPr>
          <w:rFonts w:hint="eastAsia"/>
          <w:sz w:val="28"/>
          <w:szCs w:val="28"/>
        </w:rPr>
        <w:t>然后是启航。毕业典礼是我们人生中一场重要的仪式，它预示着我们对一段学习生活的告别，也意味着我们将开始承担不同的角色和责任，开始新的人生旅程。我们要深信：今日的努力，必定有将来的大收成。我们不会忘记刻骨铭心的同窗友情，不会虚度光彩绚丽的青春年华，不会放弃坚定的信念理想，不会辜负老师家人的殷切期望。我相信大家都会坚定地、坚强地、坚韧地面对人生挑战，成就人生梦想。</w:t>
      </w:r>
    </w:p>
    <w:p w:rsidR="008B6BBA" w:rsidRPr="00BC7CBE" w:rsidRDefault="008B6BBA" w:rsidP="00021F2D">
      <w:pPr>
        <w:spacing w:line="380" w:lineRule="exact"/>
        <w:ind w:firstLineChars="200" w:firstLine="560"/>
        <w:rPr>
          <w:sz w:val="28"/>
          <w:szCs w:val="28"/>
        </w:rPr>
      </w:pPr>
      <w:r w:rsidRPr="00BC7CBE">
        <w:rPr>
          <w:rFonts w:hint="eastAsia"/>
          <w:sz w:val="28"/>
          <w:szCs w:val="28"/>
        </w:rPr>
        <w:t>最后是祝福，衷心祝愿我们的母校硕果累累，再书华章！祝福我们公共管理学院事业更上一层楼！祝福我们的恩师身体健康，桃李满疆！祝福同学们前程似锦，事业有成！</w:t>
      </w:r>
      <w:bookmarkStart w:id="0" w:name="_GoBack"/>
      <w:bookmarkEnd w:id="0"/>
    </w:p>
    <w:p w:rsidR="008B6BBA" w:rsidRPr="00BC7CBE" w:rsidRDefault="008B6BBA" w:rsidP="00021F2D">
      <w:pPr>
        <w:spacing w:line="380" w:lineRule="exact"/>
        <w:ind w:firstLineChars="200" w:firstLine="560"/>
        <w:rPr>
          <w:sz w:val="28"/>
          <w:szCs w:val="28"/>
        </w:rPr>
      </w:pPr>
      <w:r w:rsidRPr="00BC7CBE">
        <w:rPr>
          <w:rFonts w:hint="eastAsia"/>
          <w:sz w:val="28"/>
          <w:szCs w:val="28"/>
        </w:rPr>
        <w:t>谢谢大家！</w:t>
      </w:r>
    </w:p>
    <w:sectPr w:rsidR="008B6BBA" w:rsidRPr="00BC7CBE" w:rsidSect="004E7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BBA" w:rsidRDefault="008B6BBA" w:rsidP="001D5D69">
      <w:r>
        <w:separator/>
      </w:r>
    </w:p>
  </w:endnote>
  <w:endnote w:type="continuationSeparator" w:id="0">
    <w:p w:rsidR="008B6BBA" w:rsidRDefault="008B6BBA" w:rsidP="001D5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BBA" w:rsidRDefault="008B6BBA" w:rsidP="001D5D69">
      <w:r>
        <w:separator/>
      </w:r>
    </w:p>
  </w:footnote>
  <w:footnote w:type="continuationSeparator" w:id="0">
    <w:p w:rsidR="008B6BBA" w:rsidRDefault="008B6BBA" w:rsidP="001D5D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06CF5"/>
    <w:multiLevelType w:val="multilevel"/>
    <w:tmpl w:val="29F609F2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E0E"/>
    <w:rsid w:val="00021F2D"/>
    <w:rsid w:val="00023EA4"/>
    <w:rsid w:val="000707DD"/>
    <w:rsid w:val="000A5A28"/>
    <w:rsid w:val="00117FDC"/>
    <w:rsid w:val="00151517"/>
    <w:rsid w:val="001A1CAA"/>
    <w:rsid w:val="001C00B3"/>
    <w:rsid w:val="001D5D69"/>
    <w:rsid w:val="00231FA8"/>
    <w:rsid w:val="00234783"/>
    <w:rsid w:val="002B5622"/>
    <w:rsid w:val="002D5C2A"/>
    <w:rsid w:val="00303C5C"/>
    <w:rsid w:val="003154C3"/>
    <w:rsid w:val="003616FC"/>
    <w:rsid w:val="003960B7"/>
    <w:rsid w:val="003A0B33"/>
    <w:rsid w:val="003B1E09"/>
    <w:rsid w:val="003D5C65"/>
    <w:rsid w:val="003F394A"/>
    <w:rsid w:val="00402B9D"/>
    <w:rsid w:val="00473303"/>
    <w:rsid w:val="004B26CD"/>
    <w:rsid w:val="004D169F"/>
    <w:rsid w:val="004E70AF"/>
    <w:rsid w:val="00500475"/>
    <w:rsid w:val="00500E8E"/>
    <w:rsid w:val="005418FA"/>
    <w:rsid w:val="0058070A"/>
    <w:rsid w:val="005A555B"/>
    <w:rsid w:val="005F5296"/>
    <w:rsid w:val="006041E4"/>
    <w:rsid w:val="00632728"/>
    <w:rsid w:val="0068546D"/>
    <w:rsid w:val="00693942"/>
    <w:rsid w:val="006B12B0"/>
    <w:rsid w:val="006E7B3F"/>
    <w:rsid w:val="00715098"/>
    <w:rsid w:val="007F0D4E"/>
    <w:rsid w:val="007F3E81"/>
    <w:rsid w:val="00827786"/>
    <w:rsid w:val="00845E0E"/>
    <w:rsid w:val="00862E52"/>
    <w:rsid w:val="00882FF7"/>
    <w:rsid w:val="008830E9"/>
    <w:rsid w:val="0088451B"/>
    <w:rsid w:val="00885589"/>
    <w:rsid w:val="00895EA9"/>
    <w:rsid w:val="008B3445"/>
    <w:rsid w:val="008B6BBA"/>
    <w:rsid w:val="008F4AC9"/>
    <w:rsid w:val="0095534A"/>
    <w:rsid w:val="009813DE"/>
    <w:rsid w:val="009F3E91"/>
    <w:rsid w:val="00A52C6B"/>
    <w:rsid w:val="00AB2B84"/>
    <w:rsid w:val="00AF3BD1"/>
    <w:rsid w:val="00B14B07"/>
    <w:rsid w:val="00B526D0"/>
    <w:rsid w:val="00BA2160"/>
    <w:rsid w:val="00BB13D0"/>
    <w:rsid w:val="00BB2FEA"/>
    <w:rsid w:val="00BC7CBE"/>
    <w:rsid w:val="00BE7FC9"/>
    <w:rsid w:val="00C42639"/>
    <w:rsid w:val="00C4770E"/>
    <w:rsid w:val="00C5340A"/>
    <w:rsid w:val="00C6009C"/>
    <w:rsid w:val="00CD0755"/>
    <w:rsid w:val="00CE1AE5"/>
    <w:rsid w:val="00CE6A8B"/>
    <w:rsid w:val="00D70840"/>
    <w:rsid w:val="00D814E0"/>
    <w:rsid w:val="00DA086F"/>
    <w:rsid w:val="00DE0617"/>
    <w:rsid w:val="00DF23BE"/>
    <w:rsid w:val="00DF62E2"/>
    <w:rsid w:val="00E01059"/>
    <w:rsid w:val="00E16D34"/>
    <w:rsid w:val="00E45AAA"/>
    <w:rsid w:val="00E507F3"/>
    <w:rsid w:val="00E620B7"/>
    <w:rsid w:val="00E93587"/>
    <w:rsid w:val="00F13E64"/>
    <w:rsid w:val="00F23027"/>
    <w:rsid w:val="00F67D46"/>
    <w:rsid w:val="00F74608"/>
    <w:rsid w:val="00F8260A"/>
    <w:rsid w:val="00FB1E66"/>
    <w:rsid w:val="00FB4F56"/>
    <w:rsid w:val="00FC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AF"/>
    <w:pPr>
      <w:widowControl w:val="0"/>
      <w:jc w:val="both"/>
    </w:pPr>
  </w:style>
  <w:style w:type="paragraph" w:styleId="Heading1">
    <w:name w:val="heading 1"/>
    <w:aliases w:val="一级硕士标题"/>
    <w:basedOn w:val="Normal"/>
    <w:next w:val="Normal"/>
    <w:link w:val="Heading1Char"/>
    <w:autoRedefine/>
    <w:uiPriority w:val="99"/>
    <w:qFormat/>
    <w:rsid w:val="00BB2FEA"/>
    <w:pPr>
      <w:keepNext/>
      <w:keepLines/>
      <w:numPr>
        <w:numId w:val="3"/>
      </w:numPr>
      <w:spacing w:line="300" w:lineRule="auto"/>
      <w:jc w:val="center"/>
      <w:outlineLvl w:val="0"/>
    </w:pPr>
    <w:rPr>
      <w:rFonts w:ascii="黑体" w:eastAsia="黑体" w:hAnsi="黑体"/>
      <w:b/>
      <w:kern w:val="44"/>
      <w:sz w:val="32"/>
      <w:szCs w:val="32"/>
    </w:rPr>
  </w:style>
  <w:style w:type="paragraph" w:styleId="Heading2">
    <w:name w:val="heading 2"/>
    <w:aliases w:val="二级硕士标题"/>
    <w:basedOn w:val="Normal"/>
    <w:next w:val="Normal"/>
    <w:link w:val="Heading2Char"/>
    <w:autoRedefine/>
    <w:uiPriority w:val="99"/>
    <w:qFormat/>
    <w:rsid w:val="00BB2FEA"/>
    <w:pPr>
      <w:numPr>
        <w:ilvl w:val="1"/>
        <w:numId w:val="2"/>
      </w:numPr>
      <w:spacing w:beforeLines="50" w:afterLines="50"/>
      <w:ind w:left="0" w:firstLineChars="200" w:firstLine="200"/>
      <w:jc w:val="left"/>
      <w:outlineLvl w:val="1"/>
    </w:pPr>
    <w:rPr>
      <w:rFonts w:ascii="黑体" w:eastAsia="黑体" w:hAnsi="黑体"/>
      <w:b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一级硕士标题 Char"/>
    <w:basedOn w:val="DefaultParagraphFont"/>
    <w:link w:val="Heading1"/>
    <w:uiPriority w:val="99"/>
    <w:locked/>
    <w:rsid w:val="00CE6A8B"/>
    <w:rPr>
      <w:rFonts w:ascii="黑体" w:eastAsia="黑体" w:hAnsi="黑体"/>
      <w:b/>
      <w:kern w:val="44"/>
      <w:sz w:val="32"/>
    </w:rPr>
  </w:style>
  <w:style w:type="character" w:customStyle="1" w:styleId="Heading2Char">
    <w:name w:val="Heading 2 Char"/>
    <w:aliases w:val="二级硕士标题 Char"/>
    <w:basedOn w:val="DefaultParagraphFont"/>
    <w:link w:val="Heading2"/>
    <w:uiPriority w:val="99"/>
    <w:locked/>
    <w:rsid w:val="00BB2FEA"/>
    <w:rPr>
      <w:rFonts w:ascii="黑体" w:eastAsia="黑体" w:hAnsi="黑体"/>
      <w:b/>
      <w:sz w:val="28"/>
    </w:rPr>
  </w:style>
  <w:style w:type="paragraph" w:styleId="TOC1">
    <w:name w:val="toc 1"/>
    <w:aliases w:val="硕士毕业论文目录"/>
    <w:basedOn w:val="Normal"/>
    <w:next w:val="Normal"/>
    <w:autoRedefine/>
    <w:uiPriority w:val="99"/>
    <w:rsid w:val="002B5622"/>
    <w:pPr>
      <w:spacing w:afterLines="50"/>
      <w:jc w:val="left"/>
    </w:pPr>
    <w:rPr>
      <w:rFonts w:ascii="Times New Roman" w:hAnsi="Times New Roman"/>
      <w:b/>
      <w:bCs/>
      <w:sz w:val="24"/>
      <w:szCs w:val="20"/>
    </w:rPr>
  </w:style>
  <w:style w:type="paragraph" w:styleId="NormalWeb">
    <w:name w:val="Normal (Web)"/>
    <w:basedOn w:val="Normal"/>
    <w:uiPriority w:val="99"/>
    <w:rsid w:val="00C477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D5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5D6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D5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5D6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1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7064">
          <w:marLeft w:val="0"/>
          <w:marRight w:val="0"/>
          <w:marTop w:val="12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7065">
              <w:marLeft w:val="15"/>
              <w:marRight w:val="0"/>
              <w:marTop w:val="0"/>
              <w:marBottom w:val="150"/>
              <w:divBdr>
                <w:top w:val="single" w:sz="6" w:space="0" w:color="AACCEE"/>
                <w:left w:val="single" w:sz="6" w:space="0" w:color="AACCEE"/>
                <w:bottom w:val="single" w:sz="6" w:space="0" w:color="AACCEE"/>
                <w:right w:val="single" w:sz="6" w:space="0" w:color="AACCEE"/>
              </w:divBdr>
              <w:divsChild>
                <w:div w:id="19792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207</Words>
  <Characters>1184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硕士生代表陈青山在毕业典礼上的发言</dc:title>
  <dc:subject/>
  <dc:creator>USER</dc:creator>
  <cp:keywords/>
  <dc:description/>
  <cp:lastModifiedBy>h</cp:lastModifiedBy>
  <cp:revision>2</cp:revision>
  <dcterms:created xsi:type="dcterms:W3CDTF">2015-06-23T12:38:00Z</dcterms:created>
  <dcterms:modified xsi:type="dcterms:W3CDTF">2015-06-23T12:38:00Z</dcterms:modified>
</cp:coreProperties>
</file>